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FF446" w14:textId="77777777" w:rsidR="001F40F0" w:rsidRDefault="001F40F0" w:rsidP="001F40F0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C76524">
        <w:rPr>
          <w:rStyle w:val="10"/>
          <w:lang w:val="en-US"/>
        </w:rPr>
        <w:t>Анкета для расчета стоимости франшизы наноформулы</w:t>
      </w:r>
      <w:r>
        <w:rPr>
          <w:rFonts w:ascii="Consolas" w:hAnsi="Consolas" w:cs="Consolas"/>
          <w:sz w:val="19"/>
          <w:szCs w:val="19"/>
          <w:lang w:val="en-US" w:eastAsia="ru-RU"/>
        </w:rPr>
        <w:t xml:space="preserve"> </w:t>
      </w:r>
    </w:p>
    <w:p w14:paraId="53BAE34A" w14:textId="77777777" w:rsidR="001F40F0" w:rsidRPr="001F40F0" w:rsidRDefault="001F40F0" w:rsidP="001F40F0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>
        <w:rPr>
          <w:rFonts w:ascii="Consolas" w:hAnsi="Consolas" w:cs="Consolas"/>
          <w:sz w:val="19"/>
          <w:szCs w:val="19"/>
          <w:lang w:val="en-US" w:eastAsia="ru-RU"/>
        </w:rPr>
        <w:t xml:space="preserve">(Пожалуйста, отправьте на </w:t>
      </w:r>
      <w:hyperlink r:id="rId6" w:history="1">
        <w:r w:rsidRPr="00FE5466">
          <w:rPr>
            <w:rStyle w:val="a5"/>
            <w:rFonts w:ascii="Consolas" w:hAnsi="Consolas" w:cs="Consolas"/>
            <w:sz w:val="19"/>
            <w:szCs w:val="19"/>
            <w:lang w:val="en-US" w:eastAsia="ru-RU"/>
          </w:rPr>
          <w:t xml:space="preserve">info@nanoformula.eu </w:t>
        </w:r>
      </w:hyperlink>
      <w:r>
        <w:rPr>
          <w:rFonts w:ascii="Consolas" w:hAnsi="Consolas" w:cs="Consolas"/>
          <w:sz w:val="19"/>
          <w:szCs w:val="19"/>
          <w:lang w:val="en-US" w:eastAsia="ru-RU"/>
        </w:rPr>
        <w:t>)</w:t>
      </w:r>
    </w:p>
    <w:p w14:paraId="43AE811F" w14:textId="77777777" w:rsidR="00AF65E5" w:rsidRPr="001F40F0" w:rsidRDefault="001F40F0" w:rsidP="00AF65E5">
      <w:pPr>
        <w:pStyle w:val="5"/>
        <w:rPr>
          <w:rStyle w:val="a4"/>
          <w:rFonts w:ascii="Arial" w:hAnsi="Arial" w:cs="Arial"/>
          <w:sz w:val="18"/>
          <w:szCs w:val="18"/>
          <w:lang w:val="en-US"/>
        </w:rPr>
      </w:pPr>
      <w:r>
        <w:rPr>
          <w:rStyle w:val="a4"/>
          <w:rFonts w:ascii="Arial" w:hAnsi="Arial" w:cs="Arial"/>
          <w:sz w:val="18"/>
          <w:szCs w:val="18"/>
          <w:lang w:val="en-US"/>
        </w:rPr>
        <w:t>Компания</w:t>
      </w:r>
    </w:p>
    <w:p w14:paraId="189C6A0A" w14:textId="77777777" w:rsidR="00AF65E5" w:rsidRPr="001F40F0" w:rsidRDefault="001F40F0" w:rsidP="00AF65E5">
      <w:pPr>
        <w:pStyle w:val="5"/>
        <w:rPr>
          <w:rStyle w:val="a4"/>
          <w:rFonts w:ascii="Arial" w:hAnsi="Arial" w:cs="Arial"/>
          <w:sz w:val="18"/>
          <w:szCs w:val="18"/>
          <w:lang w:val="en-US"/>
        </w:rPr>
      </w:pPr>
      <w:r>
        <w:rPr>
          <w:rStyle w:val="a4"/>
          <w:rFonts w:ascii="Arial" w:hAnsi="Arial" w:cs="Arial"/>
          <w:sz w:val="18"/>
          <w:szCs w:val="18"/>
          <w:lang w:val="en-US"/>
        </w:rPr>
        <w:t>Адрес</w:t>
      </w:r>
    </w:p>
    <w:p w14:paraId="439CCB10" w14:textId="77777777" w:rsidR="00AF65E5" w:rsidRPr="001F40F0" w:rsidRDefault="001F40F0" w:rsidP="00AF65E5">
      <w:pPr>
        <w:pStyle w:val="5"/>
        <w:rPr>
          <w:rStyle w:val="a4"/>
          <w:rFonts w:ascii="Arial" w:hAnsi="Arial" w:cs="Arial"/>
          <w:sz w:val="18"/>
          <w:szCs w:val="18"/>
          <w:lang w:val="en-US"/>
        </w:rPr>
      </w:pPr>
      <w:r>
        <w:rPr>
          <w:rStyle w:val="a4"/>
          <w:rFonts w:ascii="Arial" w:hAnsi="Arial" w:cs="Arial"/>
          <w:sz w:val="18"/>
          <w:szCs w:val="18"/>
          <w:lang w:val="en-US"/>
        </w:rPr>
        <w:t>Контактное лицо</w:t>
      </w:r>
    </w:p>
    <w:p w14:paraId="7126FEF3" w14:textId="77777777" w:rsidR="00AF65E5" w:rsidRPr="001F40F0" w:rsidRDefault="001F40F0" w:rsidP="00AF65E5">
      <w:pPr>
        <w:pStyle w:val="5"/>
        <w:rPr>
          <w:rStyle w:val="a4"/>
          <w:rFonts w:ascii="Arial" w:hAnsi="Arial" w:cs="Arial"/>
          <w:sz w:val="18"/>
          <w:szCs w:val="18"/>
          <w:lang w:val="en-US"/>
        </w:rPr>
      </w:pPr>
      <w:r>
        <w:rPr>
          <w:rStyle w:val="a4"/>
          <w:rFonts w:ascii="Arial" w:hAnsi="Arial" w:cs="Arial"/>
          <w:sz w:val="18"/>
          <w:szCs w:val="18"/>
          <w:lang w:val="en-US"/>
        </w:rPr>
        <w:t>телефон</w:t>
      </w:r>
    </w:p>
    <w:p w14:paraId="000F9DD4" w14:textId="77777777" w:rsidR="00AF65E5" w:rsidRPr="001F40F0" w:rsidRDefault="001F40F0" w:rsidP="00AF65E5">
      <w:pPr>
        <w:pStyle w:val="5"/>
        <w:rPr>
          <w:rStyle w:val="a4"/>
          <w:rFonts w:ascii="Arial" w:hAnsi="Arial" w:cs="Arial"/>
          <w:sz w:val="18"/>
          <w:szCs w:val="18"/>
          <w:lang w:val="en-US"/>
        </w:rPr>
      </w:pPr>
      <w:r>
        <w:rPr>
          <w:rStyle w:val="a4"/>
          <w:rFonts w:ascii="Arial" w:hAnsi="Arial" w:cs="Arial"/>
          <w:sz w:val="18"/>
          <w:szCs w:val="18"/>
          <w:lang w:val="en-US"/>
        </w:rPr>
        <w:t>факс</w:t>
      </w:r>
    </w:p>
    <w:p w14:paraId="722670B4" w14:textId="77777777" w:rsidR="00AF65E5" w:rsidRDefault="00AF65E5" w:rsidP="00AF65E5">
      <w:pPr>
        <w:pStyle w:val="5"/>
        <w:rPr>
          <w:rStyle w:val="a4"/>
          <w:rFonts w:ascii="Arial" w:hAnsi="Arial" w:cs="Arial"/>
          <w:sz w:val="18"/>
          <w:szCs w:val="18"/>
          <w:lang w:val="en-US"/>
        </w:rPr>
      </w:pPr>
      <w:r>
        <w:rPr>
          <w:rStyle w:val="a4"/>
          <w:rFonts w:ascii="Arial" w:hAnsi="Arial" w:cs="Arial"/>
          <w:sz w:val="18"/>
          <w:szCs w:val="18"/>
          <w:lang w:val="en-US"/>
        </w:rPr>
        <w:t>Электронная почта</w:t>
      </w:r>
    </w:p>
    <w:p w14:paraId="47BEAD6A" w14:textId="77777777" w:rsidR="0090626E" w:rsidRPr="001F40F0" w:rsidRDefault="001F40F0" w:rsidP="0090626E">
      <w:pPr>
        <w:rPr>
          <w:lang w:val="en-US"/>
        </w:rPr>
      </w:pPr>
      <w:r>
        <w:rPr>
          <w:lang w:val="en-US"/>
        </w:rPr>
        <w:t>Текущий бизнес</w:t>
      </w:r>
    </w:p>
    <w:p w14:paraId="790FA514" w14:textId="77777777" w:rsidR="0090626E" w:rsidRPr="001F40F0" w:rsidRDefault="001F40F0" w:rsidP="0090626E">
      <w:pPr>
        <w:rPr>
          <w:lang w:val="en-US"/>
        </w:rPr>
      </w:pPr>
      <w:r>
        <w:rPr>
          <w:lang w:val="en-US"/>
        </w:rPr>
        <w:t xml:space="preserve">Почему вы </w:t>
      </w:r>
      <w:proofErr w:type="spellStart"/>
      <w:r>
        <w:rPr>
          <w:lang w:val="en-US"/>
        </w:rPr>
        <w:t>хотите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купить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франшизу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nanoFormula</w:t>
      </w:r>
      <w:proofErr w:type="spellEnd"/>
      <w:r>
        <w:rPr>
          <w:lang w:val="en-US"/>
        </w:rPr>
        <w:t xml:space="preserve"> ?</w:t>
      </w:r>
    </w:p>
    <w:p w14:paraId="683CEDD8" w14:textId="77777777" w:rsidR="008D72AB" w:rsidRPr="001F40F0" w:rsidRDefault="008D72AB" w:rsidP="008D72AB">
      <w:pPr>
        <w:rPr>
          <w:lang w:val="en-US"/>
        </w:rPr>
      </w:pPr>
    </w:p>
    <w:p w14:paraId="047D61CC" w14:textId="77777777" w:rsidR="008D72AB" w:rsidRPr="004053A8" w:rsidRDefault="001F40F0" w:rsidP="008D72AB">
      <w:pPr>
        <w:rPr>
          <w:rStyle w:val="af5"/>
        </w:rPr>
      </w:pPr>
      <w:r w:rsidRPr="001F40F0">
        <w:rPr>
          <w:rStyle w:val="af5"/>
        </w:rPr>
        <w:t>ВОПРОСНИК: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69"/>
        <w:gridCol w:w="2072"/>
        <w:gridCol w:w="2614"/>
      </w:tblGrid>
      <w:tr w:rsidR="00AF65E5" w:rsidRPr="002E08B0" w14:paraId="21F38E60" w14:textId="77777777" w:rsidTr="002E08B0">
        <w:tc>
          <w:tcPr>
            <w:tcW w:w="478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91D78EB" w14:textId="77777777" w:rsidR="00AF65E5" w:rsidRPr="001F40F0" w:rsidRDefault="001F40F0" w:rsidP="001C7444">
            <w:pPr>
              <w:pStyle w:val="a3"/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val="en-US"/>
              </w:rPr>
              <w:t>Предметы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AB4B6D9" w14:textId="77777777" w:rsidR="00AF65E5" w:rsidRPr="001F40F0" w:rsidRDefault="001F40F0" w:rsidP="001C7444">
            <w:pPr>
              <w:pStyle w:val="a3"/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val="en-US"/>
              </w:rPr>
              <w:t>Да/Нет</w:t>
            </w:r>
          </w:p>
        </w:tc>
        <w:tc>
          <w:tcPr>
            <w:tcW w:w="26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1D776C0" w14:textId="77777777" w:rsidR="00AF65E5" w:rsidRPr="001F40F0" w:rsidRDefault="001F40F0" w:rsidP="002E08B0">
            <w:pPr>
              <w:pStyle w:val="21"/>
              <w:spacing w:before="0" w:after="0" w:line="240" w:lineRule="auto"/>
              <w:rPr>
                <w:rStyle w:val="ae"/>
                <w:b/>
                <w:bCs/>
                <w:lang w:val="en-US"/>
              </w:rPr>
            </w:pPr>
            <w:r>
              <w:rPr>
                <w:rStyle w:val="ae"/>
                <w:b/>
                <w:bCs/>
                <w:lang w:val="en-US"/>
              </w:rPr>
              <w:t>Комментарии</w:t>
            </w:r>
          </w:p>
        </w:tc>
      </w:tr>
      <w:tr w:rsidR="00AF65E5" w:rsidRPr="00C76524" w14:paraId="42C20AA1" w14:textId="77777777" w:rsidTr="002E08B0">
        <w:tc>
          <w:tcPr>
            <w:tcW w:w="4786" w:type="dxa"/>
            <w:shd w:val="clear" w:color="auto" w:fill="C0C0C0"/>
          </w:tcPr>
          <w:p w14:paraId="17A9BE90" w14:textId="77777777" w:rsidR="00AF65E5" w:rsidRPr="001F40F0" w:rsidRDefault="001F40F0" w:rsidP="001F40F0">
            <w:pPr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lang w:val="en-US" w:eastAsia="ru-RU"/>
              </w:rPr>
              <w:t>Предоставление исключительной территории с населением до 2 000 000 человек</w:t>
            </w:r>
            <w:r w:rsidR="008D72AB" w:rsidRPr="001F40F0">
              <w:rPr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C0C0C0"/>
          </w:tcPr>
          <w:p w14:paraId="66004AF0" w14:textId="77777777" w:rsidR="00AF65E5" w:rsidRPr="001F40F0" w:rsidRDefault="00AF65E5" w:rsidP="001C7444">
            <w:pPr>
              <w:pStyle w:val="a3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59" w:type="dxa"/>
            <w:shd w:val="clear" w:color="auto" w:fill="C0C0C0"/>
          </w:tcPr>
          <w:p w14:paraId="3447D4F8" w14:textId="77777777" w:rsidR="00AF65E5" w:rsidRPr="001F40F0" w:rsidRDefault="00AF65E5" w:rsidP="002E08B0">
            <w:pPr>
              <w:pStyle w:val="21"/>
              <w:spacing w:before="0" w:after="0" w:line="240" w:lineRule="auto"/>
              <w:rPr>
                <w:rStyle w:val="ae"/>
                <w:lang w:val="en-US"/>
              </w:rPr>
            </w:pPr>
          </w:p>
        </w:tc>
      </w:tr>
      <w:tr w:rsidR="00AF65E5" w:rsidRPr="00C76524" w14:paraId="7DEC3B19" w14:textId="77777777" w:rsidTr="002E08B0">
        <w:tc>
          <w:tcPr>
            <w:tcW w:w="4786" w:type="dxa"/>
            <w:shd w:val="clear" w:color="auto" w:fill="auto"/>
          </w:tcPr>
          <w:p w14:paraId="291EA8D8" w14:textId="77777777" w:rsidR="00AF65E5" w:rsidRPr="002E08B0" w:rsidRDefault="001F40F0" w:rsidP="001F40F0">
            <w:pPr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lang w:val="en-US"/>
              </w:rPr>
              <w:t>Фасовочное оборудование (5000 комплектов/месяц)</w:t>
            </w:r>
          </w:p>
        </w:tc>
        <w:tc>
          <w:tcPr>
            <w:tcW w:w="2126" w:type="dxa"/>
            <w:shd w:val="clear" w:color="auto" w:fill="auto"/>
          </w:tcPr>
          <w:p w14:paraId="18401E98" w14:textId="77777777" w:rsidR="00AF65E5" w:rsidRPr="002E08B0" w:rsidRDefault="00AF65E5" w:rsidP="001C7444">
            <w:pPr>
              <w:pStyle w:val="a3"/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auto"/>
          </w:tcPr>
          <w:p w14:paraId="6EE26291" w14:textId="77777777" w:rsidR="00AF65E5" w:rsidRPr="00377605" w:rsidRDefault="001F40F0" w:rsidP="001F40F0">
            <w:pPr>
              <w:pStyle w:val="21"/>
              <w:spacing w:before="0" w:after="0" w:line="240" w:lineRule="auto"/>
              <w:rPr>
                <w:rStyle w:val="ae"/>
                <w:lang w:val="ru-RU"/>
              </w:rPr>
            </w:pPr>
            <w:r w:rsidRPr="00377605">
              <w:rPr>
                <w:rStyle w:val="ae"/>
                <w:lang w:val="ru-RU"/>
              </w:rPr>
              <w:t>Если «нет», отправьте на завод технические характеристики вашего текущего заправочного оборудования.</w:t>
            </w:r>
          </w:p>
        </w:tc>
      </w:tr>
      <w:tr w:rsidR="00AF65E5" w:rsidRPr="00C76524" w14:paraId="327D748D" w14:textId="77777777" w:rsidTr="002E08B0">
        <w:tc>
          <w:tcPr>
            <w:tcW w:w="4786" w:type="dxa"/>
            <w:shd w:val="clear" w:color="auto" w:fill="C0C0C0"/>
          </w:tcPr>
          <w:p w14:paraId="6AA439F9" w14:textId="77777777" w:rsidR="00AF65E5" w:rsidRPr="002E08B0" w:rsidRDefault="001F40F0" w:rsidP="001F40F0">
            <w:pPr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lang w:val="en-US"/>
              </w:rPr>
              <w:t>Этикетировочное оборудование (5000 комплектов/месяц)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C0C0C0"/>
          </w:tcPr>
          <w:p w14:paraId="3950E418" w14:textId="77777777" w:rsidR="00AF65E5" w:rsidRPr="002E08B0" w:rsidRDefault="00AF65E5" w:rsidP="001C7444">
            <w:pPr>
              <w:pStyle w:val="a3"/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C0C0C0"/>
          </w:tcPr>
          <w:p w14:paraId="6F4B3000" w14:textId="77777777" w:rsidR="00AF65E5" w:rsidRPr="00377605" w:rsidRDefault="001F40F0" w:rsidP="002E08B0">
            <w:pPr>
              <w:pStyle w:val="21"/>
              <w:spacing w:before="0" w:after="0" w:line="240" w:lineRule="auto"/>
              <w:rPr>
                <w:rStyle w:val="ae"/>
                <w:lang w:val="ru-RU"/>
              </w:rPr>
            </w:pPr>
            <w:r w:rsidRPr="00377605">
              <w:rPr>
                <w:rStyle w:val="ae"/>
                <w:lang w:val="ru-RU"/>
              </w:rPr>
              <w:t>Если «нет», отправьте на завод технические характеристики вашего текущего заправочного оборудования.</w:t>
            </w:r>
          </w:p>
        </w:tc>
      </w:tr>
      <w:tr w:rsidR="00AF65E5" w:rsidRPr="00C76524" w14:paraId="551EF0C1" w14:textId="77777777" w:rsidTr="002E08B0">
        <w:tc>
          <w:tcPr>
            <w:tcW w:w="4786" w:type="dxa"/>
            <w:shd w:val="clear" w:color="auto" w:fill="auto"/>
          </w:tcPr>
          <w:p w14:paraId="11ED0524" w14:textId="77777777" w:rsidR="00AF65E5" w:rsidRPr="000531FA" w:rsidRDefault="000531FA" w:rsidP="000531FA">
            <w:pPr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lang w:val="en-US"/>
              </w:rPr>
              <w:t xml:space="preserve">Более одной стартовой партии сырья (укажите </w:t>
            </w:r>
            <w:proofErr w:type="spellStart"/>
            <w:r>
              <w:rPr>
                <w:lang w:val="en-US"/>
              </w:rPr>
              <w:t>цифрами</w:t>
            </w:r>
            <w:proofErr w:type="spellEnd"/>
            <w:r>
              <w:rPr>
                <w:lang w:val="en-US"/>
              </w:rPr>
              <w:t xml:space="preserve">: 2,3,4 и </w:t>
            </w:r>
            <w:proofErr w:type="spellStart"/>
            <w:r>
              <w:rPr>
                <w:lang w:val="en-US"/>
              </w:rPr>
              <w:t>т.д</w:t>
            </w:r>
            <w:proofErr w:type="spellEnd"/>
            <w:r>
              <w:rPr>
                <w:lang w:val="en-US"/>
              </w:rPr>
              <w:t>. )</w:t>
            </w:r>
          </w:p>
        </w:tc>
        <w:tc>
          <w:tcPr>
            <w:tcW w:w="2126" w:type="dxa"/>
            <w:shd w:val="clear" w:color="auto" w:fill="auto"/>
          </w:tcPr>
          <w:p w14:paraId="4CEAE73B" w14:textId="77777777" w:rsidR="00AF65E5" w:rsidRPr="000531FA" w:rsidRDefault="00AF65E5" w:rsidP="001C7444">
            <w:pPr>
              <w:pStyle w:val="a3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14:paraId="6AB5A244" w14:textId="77777777" w:rsidR="00AF65E5" w:rsidRPr="000531FA" w:rsidRDefault="00AF65E5" w:rsidP="002E08B0">
            <w:pPr>
              <w:pStyle w:val="21"/>
              <w:spacing w:before="0" w:after="0" w:line="240" w:lineRule="auto"/>
              <w:rPr>
                <w:rStyle w:val="ae"/>
                <w:lang w:val="en-US"/>
              </w:rPr>
            </w:pPr>
          </w:p>
        </w:tc>
      </w:tr>
      <w:tr w:rsidR="008D72AB" w:rsidRPr="00C76524" w14:paraId="23C9F267" w14:textId="77777777" w:rsidTr="002E08B0">
        <w:tc>
          <w:tcPr>
            <w:tcW w:w="4786" w:type="dxa"/>
            <w:shd w:val="clear" w:color="auto" w:fill="C0C0C0"/>
          </w:tcPr>
          <w:p w14:paraId="1F070517" w14:textId="77777777" w:rsidR="008D72AB" w:rsidRPr="000531FA" w:rsidRDefault="000531FA" w:rsidP="000531FA">
            <w:pPr>
              <w:rPr>
                <w:lang w:val="en-US"/>
              </w:rPr>
            </w:pPr>
            <w:r>
              <w:rPr>
                <w:lang w:val="en-US"/>
              </w:rPr>
              <w:t>Заказать этикетки на заводе или заказать этикетки на месте?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C0C0C0"/>
          </w:tcPr>
          <w:p w14:paraId="6B5B0930" w14:textId="77777777" w:rsidR="008D72AB" w:rsidRPr="000531FA" w:rsidRDefault="008D72AB" w:rsidP="001C7444">
            <w:pPr>
              <w:pStyle w:val="a3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59" w:type="dxa"/>
            <w:shd w:val="clear" w:color="auto" w:fill="C0C0C0"/>
          </w:tcPr>
          <w:p w14:paraId="1E7C5B5E" w14:textId="77777777" w:rsidR="008D72AB" w:rsidRPr="00C76524" w:rsidRDefault="008D72AB" w:rsidP="002E08B0">
            <w:pPr>
              <w:pStyle w:val="21"/>
              <w:spacing w:before="0" w:after="0" w:line="240" w:lineRule="auto"/>
              <w:rPr>
                <w:rStyle w:val="ae"/>
                <w:lang w:val="en-US"/>
              </w:rPr>
            </w:pPr>
          </w:p>
        </w:tc>
      </w:tr>
      <w:tr w:rsidR="008D72AB" w:rsidRPr="00C76524" w14:paraId="5A67F042" w14:textId="77777777" w:rsidTr="002E08B0">
        <w:tc>
          <w:tcPr>
            <w:tcW w:w="4786" w:type="dxa"/>
            <w:shd w:val="clear" w:color="auto" w:fill="auto"/>
          </w:tcPr>
          <w:p w14:paraId="15651750" w14:textId="77777777" w:rsidR="008D72AB" w:rsidRPr="000531FA" w:rsidRDefault="000531FA" w:rsidP="000531FA">
            <w:pPr>
              <w:rPr>
                <w:lang w:val="en-US"/>
              </w:rPr>
            </w:pPr>
            <w:r w:rsidRPr="000531FA">
              <w:rPr>
                <w:lang w:val="en-US"/>
              </w:rPr>
              <w:t>Заказывать картонные коробки на заводе или заказать этикетку только на картонные коробки нужного размера?</w:t>
            </w:r>
          </w:p>
        </w:tc>
        <w:tc>
          <w:tcPr>
            <w:tcW w:w="2126" w:type="dxa"/>
            <w:shd w:val="clear" w:color="auto" w:fill="auto"/>
          </w:tcPr>
          <w:p w14:paraId="623C0CE3" w14:textId="77777777" w:rsidR="008D72AB" w:rsidRPr="000531FA" w:rsidRDefault="008D72AB" w:rsidP="001C7444">
            <w:pPr>
              <w:pStyle w:val="a3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14:paraId="34C73C7A" w14:textId="77777777" w:rsidR="008D72AB" w:rsidRPr="00C76524" w:rsidRDefault="008D72AB" w:rsidP="00FA6787">
            <w:pPr>
              <w:pStyle w:val="21"/>
              <w:spacing w:before="0" w:after="0" w:line="240" w:lineRule="auto"/>
              <w:rPr>
                <w:rStyle w:val="ae"/>
                <w:lang w:val="en-US"/>
              </w:rPr>
            </w:pPr>
          </w:p>
        </w:tc>
      </w:tr>
    </w:tbl>
    <w:p w14:paraId="6078E8F2" w14:textId="77777777" w:rsidR="00B608E4" w:rsidRPr="00C76524" w:rsidRDefault="00B608E4" w:rsidP="004053A8">
      <w:pPr>
        <w:pStyle w:val="a3"/>
        <w:shd w:val="clear" w:color="auto" w:fill="FFFFFF"/>
        <w:rPr>
          <w:rFonts w:ascii="Arial" w:hAnsi="Arial" w:cs="Arial"/>
          <w:sz w:val="18"/>
          <w:szCs w:val="18"/>
          <w:lang w:val="en-US"/>
        </w:rPr>
      </w:pPr>
    </w:p>
    <w:sectPr w:rsidR="00B608E4" w:rsidRPr="00C7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5AA0"/>
    <w:multiLevelType w:val="hybridMultilevel"/>
    <w:tmpl w:val="FC1C4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B0422"/>
    <w:multiLevelType w:val="hybridMultilevel"/>
    <w:tmpl w:val="6EC26566"/>
    <w:lvl w:ilvl="0" w:tplc="8C42350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9013D6"/>
    <w:multiLevelType w:val="hybridMultilevel"/>
    <w:tmpl w:val="57E08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32743"/>
    <w:multiLevelType w:val="multilevel"/>
    <w:tmpl w:val="C5C0F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C029AC"/>
    <w:multiLevelType w:val="hybridMultilevel"/>
    <w:tmpl w:val="E7AC6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67E8C"/>
    <w:multiLevelType w:val="multilevel"/>
    <w:tmpl w:val="7360C99A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69"/>
        </w:tabs>
        <w:ind w:left="769" w:hanging="37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2"/>
        </w:tabs>
        <w:ind w:left="42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6" w15:restartNumberingAfterBreak="0">
    <w:nsid w:val="44C335C9"/>
    <w:multiLevelType w:val="hybridMultilevel"/>
    <w:tmpl w:val="62501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C4EED"/>
    <w:multiLevelType w:val="hybridMultilevel"/>
    <w:tmpl w:val="60B45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60080"/>
    <w:multiLevelType w:val="hybridMultilevel"/>
    <w:tmpl w:val="9A46F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178DC"/>
    <w:multiLevelType w:val="hybridMultilevel"/>
    <w:tmpl w:val="8CE00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040D2"/>
    <w:multiLevelType w:val="hybridMultilevel"/>
    <w:tmpl w:val="89863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34"/>
    <w:rsid w:val="00021244"/>
    <w:rsid w:val="000531FA"/>
    <w:rsid w:val="00055794"/>
    <w:rsid w:val="00072F96"/>
    <w:rsid w:val="00096703"/>
    <w:rsid w:val="000E3FE8"/>
    <w:rsid w:val="000F2B68"/>
    <w:rsid w:val="001317D6"/>
    <w:rsid w:val="00145DF0"/>
    <w:rsid w:val="00171634"/>
    <w:rsid w:val="0017557B"/>
    <w:rsid w:val="001C7444"/>
    <w:rsid w:val="001E0057"/>
    <w:rsid w:val="001E05FE"/>
    <w:rsid w:val="001F40F0"/>
    <w:rsid w:val="002E08B0"/>
    <w:rsid w:val="002E5D3B"/>
    <w:rsid w:val="0033364A"/>
    <w:rsid w:val="003752CA"/>
    <w:rsid w:val="00377605"/>
    <w:rsid w:val="003C4EE5"/>
    <w:rsid w:val="004053A8"/>
    <w:rsid w:val="00441319"/>
    <w:rsid w:val="004A3AD1"/>
    <w:rsid w:val="005A7977"/>
    <w:rsid w:val="005E077D"/>
    <w:rsid w:val="00621223"/>
    <w:rsid w:val="00644261"/>
    <w:rsid w:val="006C7FB2"/>
    <w:rsid w:val="006D7B29"/>
    <w:rsid w:val="006E4532"/>
    <w:rsid w:val="0071044B"/>
    <w:rsid w:val="0074241F"/>
    <w:rsid w:val="00782459"/>
    <w:rsid w:val="00865C78"/>
    <w:rsid w:val="008C0F1B"/>
    <w:rsid w:val="008D72AB"/>
    <w:rsid w:val="0090626E"/>
    <w:rsid w:val="0092082E"/>
    <w:rsid w:val="009B59BB"/>
    <w:rsid w:val="00AF65E5"/>
    <w:rsid w:val="00B03647"/>
    <w:rsid w:val="00B22B63"/>
    <w:rsid w:val="00B608E4"/>
    <w:rsid w:val="00BE4D9E"/>
    <w:rsid w:val="00C54CAE"/>
    <w:rsid w:val="00C76524"/>
    <w:rsid w:val="00CE3B46"/>
    <w:rsid w:val="00D07A82"/>
    <w:rsid w:val="00D26962"/>
    <w:rsid w:val="00D63E43"/>
    <w:rsid w:val="00E01F63"/>
    <w:rsid w:val="00E04429"/>
    <w:rsid w:val="00E41B6B"/>
    <w:rsid w:val="00E62161"/>
    <w:rsid w:val="00E647EC"/>
    <w:rsid w:val="00ED0EBC"/>
    <w:rsid w:val="00ED40E2"/>
    <w:rsid w:val="00F3270E"/>
    <w:rsid w:val="00F66751"/>
    <w:rsid w:val="00F90DCE"/>
    <w:rsid w:val="00F9233E"/>
    <w:rsid w:val="00F93AF2"/>
    <w:rsid w:val="00FA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B014"/>
  <w15:chartTrackingRefBased/>
  <w15:docId w15:val="{B8C1F895-D30C-4E8B-8D03-9C408E06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3A8"/>
    <w:pPr>
      <w:spacing w:before="200"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053A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053A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4053A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4053A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4053A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3A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3A8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3A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3A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4053A8"/>
    <w:rPr>
      <w:caps/>
      <w:color w:val="365F91"/>
      <w:spacing w:val="10"/>
    </w:rPr>
  </w:style>
  <w:style w:type="paragraph" w:customStyle="1" w:styleId="a3">
    <w:name w:val="Обычный (веб)"/>
    <w:basedOn w:val="a"/>
    <w:uiPriority w:val="99"/>
    <w:unhideWhenUsed/>
    <w:rsid w:val="001C74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053A8"/>
    <w:rPr>
      <w:b/>
      <w:bCs/>
    </w:rPr>
  </w:style>
  <w:style w:type="character" w:customStyle="1" w:styleId="apple-converted-space">
    <w:name w:val="apple-converted-space"/>
    <w:basedOn w:val="a0"/>
    <w:rsid w:val="001C7444"/>
  </w:style>
  <w:style w:type="character" w:styleId="a5">
    <w:name w:val="Hyperlink"/>
    <w:uiPriority w:val="99"/>
    <w:unhideWhenUsed/>
    <w:rsid w:val="001C7444"/>
    <w:rPr>
      <w:color w:val="0000FF"/>
      <w:u w:val="single"/>
    </w:rPr>
  </w:style>
  <w:style w:type="character" w:styleId="HTML">
    <w:name w:val="HTML Cite"/>
    <w:uiPriority w:val="99"/>
    <w:semiHidden/>
    <w:unhideWhenUsed/>
    <w:rsid w:val="004A3AD1"/>
    <w:rPr>
      <w:i/>
      <w:iCs/>
    </w:rPr>
  </w:style>
  <w:style w:type="paragraph" w:styleId="a6">
    <w:name w:val="List Paragraph"/>
    <w:basedOn w:val="a"/>
    <w:uiPriority w:val="34"/>
    <w:qFormat/>
    <w:rsid w:val="004053A8"/>
    <w:pPr>
      <w:ind w:left="720"/>
      <w:contextualSpacing/>
    </w:pPr>
  </w:style>
  <w:style w:type="paragraph" w:styleId="a7">
    <w:name w:val="Body Text"/>
    <w:basedOn w:val="a"/>
    <w:link w:val="a8"/>
    <w:rsid w:val="00B608E4"/>
    <w:pPr>
      <w:spacing w:after="0" w:line="240" w:lineRule="auto"/>
      <w:jc w:val="both"/>
    </w:pPr>
    <w:rPr>
      <w:rFonts w:ascii="Arial" w:hAnsi="Arial"/>
      <w:sz w:val="24"/>
      <w:lang w:eastAsia="ru-RU"/>
    </w:rPr>
  </w:style>
  <w:style w:type="character" w:customStyle="1" w:styleId="a8">
    <w:name w:val="Основной текст Знак"/>
    <w:link w:val="a7"/>
    <w:rsid w:val="00B608E4"/>
    <w:rPr>
      <w:rFonts w:ascii="Arial" w:eastAsia="Times New Roman" w:hAnsi="Arial" w:cs="Times New Roman"/>
      <w:sz w:val="24"/>
      <w:szCs w:val="20"/>
      <w:lang w:val="ru" w:eastAsia="ru-RU"/>
    </w:rPr>
  </w:style>
  <w:style w:type="character" w:customStyle="1" w:styleId="10">
    <w:name w:val="Заголовок 1 Знак"/>
    <w:link w:val="1"/>
    <w:uiPriority w:val="9"/>
    <w:rsid w:val="004053A8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link w:val="2"/>
    <w:uiPriority w:val="9"/>
    <w:rsid w:val="004053A8"/>
    <w:rPr>
      <w:caps/>
      <w:spacing w:val="15"/>
      <w:shd w:val="clear" w:color="auto" w:fill="DBE5F1"/>
    </w:rPr>
  </w:style>
  <w:style w:type="character" w:customStyle="1" w:styleId="30">
    <w:name w:val="Заголовок 3 Знак"/>
    <w:link w:val="3"/>
    <w:uiPriority w:val="9"/>
    <w:rsid w:val="004053A8"/>
    <w:rPr>
      <w:caps/>
      <w:color w:val="243F60"/>
      <w:spacing w:val="15"/>
    </w:rPr>
  </w:style>
  <w:style w:type="paragraph" w:customStyle="1" w:styleId="a9">
    <w:name w:val="Название"/>
    <w:basedOn w:val="a"/>
    <w:next w:val="a"/>
    <w:link w:val="aa"/>
    <w:uiPriority w:val="10"/>
    <w:qFormat/>
    <w:rsid w:val="004053A8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aa">
    <w:name w:val="Название Знак"/>
    <w:link w:val="a9"/>
    <w:uiPriority w:val="10"/>
    <w:rsid w:val="004053A8"/>
    <w:rPr>
      <w:caps/>
      <w:color w:val="4F81BD"/>
      <w:spacing w:val="10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4053A8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ac">
    <w:name w:val="Подзаголовок Знак"/>
    <w:link w:val="ab"/>
    <w:uiPriority w:val="11"/>
    <w:rsid w:val="004053A8"/>
    <w:rPr>
      <w:caps/>
      <w:color w:val="595959"/>
      <w:spacing w:val="10"/>
      <w:sz w:val="24"/>
      <w:szCs w:val="24"/>
    </w:rPr>
  </w:style>
  <w:style w:type="character" w:customStyle="1" w:styleId="50">
    <w:name w:val="Заголовок 5 Знак"/>
    <w:link w:val="5"/>
    <w:uiPriority w:val="9"/>
    <w:rsid w:val="004053A8"/>
    <w:rPr>
      <w:caps/>
      <w:color w:val="365F91"/>
      <w:spacing w:val="10"/>
    </w:rPr>
  </w:style>
  <w:style w:type="table" w:styleId="ad">
    <w:name w:val="Table Grid"/>
    <w:basedOn w:val="a1"/>
    <w:uiPriority w:val="59"/>
    <w:rsid w:val="00AF6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4053A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ae">
    <w:name w:val="Subtle Emphasis"/>
    <w:uiPriority w:val="19"/>
    <w:qFormat/>
    <w:rsid w:val="004053A8"/>
    <w:rPr>
      <w:i/>
      <w:iCs/>
      <w:color w:val="243F60"/>
    </w:rPr>
  </w:style>
  <w:style w:type="paragraph" w:styleId="21">
    <w:name w:val="Quote"/>
    <w:basedOn w:val="a"/>
    <w:next w:val="a"/>
    <w:link w:val="22"/>
    <w:uiPriority w:val="29"/>
    <w:qFormat/>
    <w:rsid w:val="004053A8"/>
    <w:rPr>
      <w:i/>
      <w:iCs/>
    </w:rPr>
  </w:style>
  <w:style w:type="character" w:customStyle="1" w:styleId="22">
    <w:name w:val="Цитата 2 Знак"/>
    <w:link w:val="21"/>
    <w:uiPriority w:val="29"/>
    <w:rsid w:val="004053A8"/>
    <w:rPr>
      <w:i/>
      <w:iCs/>
      <w:sz w:val="20"/>
      <w:szCs w:val="20"/>
    </w:rPr>
  </w:style>
  <w:style w:type="character" w:customStyle="1" w:styleId="60">
    <w:name w:val="Заголовок 6 Знак"/>
    <w:link w:val="6"/>
    <w:uiPriority w:val="9"/>
    <w:semiHidden/>
    <w:rsid w:val="004053A8"/>
    <w:rPr>
      <w:caps/>
      <w:color w:val="365F91"/>
      <w:spacing w:val="10"/>
    </w:rPr>
  </w:style>
  <w:style w:type="character" w:customStyle="1" w:styleId="70">
    <w:name w:val="Заголовок 7 Знак"/>
    <w:link w:val="7"/>
    <w:uiPriority w:val="9"/>
    <w:semiHidden/>
    <w:rsid w:val="004053A8"/>
    <w:rPr>
      <w:caps/>
      <w:color w:val="365F91"/>
      <w:spacing w:val="10"/>
    </w:rPr>
  </w:style>
  <w:style w:type="character" w:customStyle="1" w:styleId="80">
    <w:name w:val="Заголовок 8 Знак"/>
    <w:link w:val="8"/>
    <w:uiPriority w:val="9"/>
    <w:semiHidden/>
    <w:rsid w:val="004053A8"/>
    <w:rPr>
      <w:caps/>
      <w:spacing w:val="10"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4053A8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4053A8"/>
    <w:rPr>
      <w:b/>
      <w:bCs/>
      <w:color w:val="365F91"/>
      <w:sz w:val="16"/>
      <w:szCs w:val="16"/>
    </w:rPr>
  </w:style>
  <w:style w:type="character" w:styleId="af0">
    <w:name w:val="Emphasis"/>
    <w:uiPriority w:val="20"/>
    <w:qFormat/>
    <w:rsid w:val="004053A8"/>
    <w:rPr>
      <w:caps/>
      <w:color w:val="243F60"/>
      <w:spacing w:val="5"/>
    </w:rPr>
  </w:style>
  <w:style w:type="paragraph" w:styleId="af1">
    <w:name w:val="No Spacing"/>
    <w:basedOn w:val="a"/>
    <w:link w:val="af2"/>
    <w:uiPriority w:val="1"/>
    <w:qFormat/>
    <w:rsid w:val="004053A8"/>
    <w:pPr>
      <w:spacing w:before="0" w:after="0" w:line="240" w:lineRule="auto"/>
    </w:pPr>
  </w:style>
  <w:style w:type="character" w:customStyle="1" w:styleId="af2">
    <w:name w:val="Без интервала Знак"/>
    <w:link w:val="af1"/>
    <w:uiPriority w:val="1"/>
    <w:rsid w:val="004053A8"/>
    <w:rPr>
      <w:sz w:val="20"/>
      <w:szCs w:val="20"/>
    </w:rPr>
  </w:style>
  <w:style w:type="paragraph" w:styleId="af3">
    <w:name w:val="Intense Quote"/>
    <w:basedOn w:val="a"/>
    <w:next w:val="a"/>
    <w:link w:val="af4"/>
    <w:uiPriority w:val="30"/>
    <w:qFormat/>
    <w:rsid w:val="004053A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af4">
    <w:name w:val="Выделенная цитата Знак"/>
    <w:link w:val="af3"/>
    <w:uiPriority w:val="30"/>
    <w:rsid w:val="004053A8"/>
    <w:rPr>
      <w:i/>
      <w:iCs/>
      <w:color w:val="4F81BD"/>
      <w:sz w:val="20"/>
      <w:szCs w:val="20"/>
    </w:rPr>
  </w:style>
  <w:style w:type="character" w:styleId="af5">
    <w:name w:val="Intense Emphasis"/>
    <w:uiPriority w:val="21"/>
    <w:qFormat/>
    <w:rsid w:val="004053A8"/>
    <w:rPr>
      <w:b/>
      <w:bCs/>
      <w:caps/>
      <w:color w:val="243F60"/>
      <w:spacing w:val="10"/>
    </w:rPr>
  </w:style>
  <w:style w:type="character" w:styleId="af6">
    <w:name w:val="Subtle Reference"/>
    <w:uiPriority w:val="31"/>
    <w:qFormat/>
    <w:rsid w:val="004053A8"/>
    <w:rPr>
      <w:b/>
      <w:bCs/>
      <w:color w:val="4F81BD"/>
    </w:rPr>
  </w:style>
  <w:style w:type="character" w:styleId="af7">
    <w:name w:val="Intense Reference"/>
    <w:uiPriority w:val="32"/>
    <w:qFormat/>
    <w:rsid w:val="004053A8"/>
    <w:rPr>
      <w:b/>
      <w:bCs/>
      <w:i/>
      <w:iCs/>
      <w:caps/>
      <w:color w:val="4F81BD"/>
    </w:rPr>
  </w:style>
  <w:style w:type="character" w:styleId="af8">
    <w:name w:val="Book Title"/>
    <w:uiPriority w:val="33"/>
    <w:qFormat/>
    <w:rsid w:val="004053A8"/>
    <w:rPr>
      <w:b/>
      <w:bCs/>
      <w:i/>
      <w:iCs/>
      <w:spacing w:val="9"/>
    </w:rPr>
  </w:style>
  <w:style w:type="paragraph" w:styleId="af9">
    <w:name w:val="TOC Heading"/>
    <w:basedOn w:val="1"/>
    <w:next w:val="a"/>
    <w:uiPriority w:val="39"/>
    <w:semiHidden/>
    <w:unhideWhenUsed/>
    <w:qFormat/>
    <w:rsid w:val="004053A8"/>
    <w:pPr>
      <w:outlineLvl w:val="9"/>
    </w:pPr>
    <w:rPr>
      <w:lang w:bidi="en-US"/>
    </w:rPr>
  </w:style>
  <w:style w:type="table" w:styleId="-1">
    <w:name w:val="Light Shading Accent 1"/>
    <w:basedOn w:val="a1"/>
    <w:uiPriority w:val="60"/>
    <w:rsid w:val="004053A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fa">
    <w:name w:val="Light Shading"/>
    <w:basedOn w:val="a1"/>
    <w:uiPriority w:val="60"/>
    <w:rsid w:val="004053A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nanoformula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103;&#1095;&#1077;&#1089;&#1083;&#1072;&#1074;\Desktop\Franchise_checkin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0290F-3E59-4991-8CBF-0F2D46EB9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Franchise_checking.dot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936</CharactersWithSpaces>
  <SharedDoc>false</SharedDoc>
  <HLinks>
    <vt:vector size="6" baseType="variant">
      <vt:variant>
        <vt:i4>1441838</vt:i4>
      </vt:variant>
      <vt:variant>
        <vt:i4>0</vt:i4>
      </vt:variant>
      <vt:variant>
        <vt:i4>0</vt:i4>
      </vt:variant>
      <vt:variant>
        <vt:i4>5</vt:i4>
      </vt:variant>
      <vt:variant>
        <vt:lpwstr>mailto:info@nanoformula.eu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Vyacheslav Melnikov</cp:lastModifiedBy>
  <cp:revision>2</cp:revision>
  <dcterms:created xsi:type="dcterms:W3CDTF">2024-10-14T08:39:00Z</dcterms:created>
  <dcterms:modified xsi:type="dcterms:W3CDTF">2024-10-14T08:39:00Z</dcterms:modified>
</cp:coreProperties>
</file>